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9E" w:rsidRDefault="00733F9E" w:rsidP="00AB140B">
      <w:pPr>
        <w:ind w:firstLineChars="800" w:firstLine="2891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湖南科技学院集采协议供货询价采购项目询价表</w:t>
      </w:r>
    </w:p>
    <w:p w:rsidR="00733F9E" w:rsidRDefault="00733F9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项目编号：</w:t>
      </w:r>
      <w:r>
        <w:rPr>
          <w:rFonts w:ascii="仿宋" w:eastAsia="仿宋" w:hAnsi="仿宋" w:cs="仿宋"/>
          <w:b/>
          <w:bCs/>
          <w:sz w:val="24"/>
        </w:rPr>
        <w:t xml:space="preserve">XKY-XYGH2019002                                       </w:t>
      </w:r>
    </w:p>
    <w:tbl>
      <w:tblPr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1892"/>
        <w:gridCol w:w="1696"/>
        <w:gridCol w:w="1660"/>
        <w:gridCol w:w="1288"/>
        <w:gridCol w:w="1249"/>
        <w:gridCol w:w="1722"/>
        <w:gridCol w:w="3245"/>
      </w:tblGrid>
      <w:tr w:rsidR="00733F9E" w:rsidTr="00AB140B">
        <w:trPr>
          <w:trHeight w:val="373"/>
        </w:trPr>
        <w:tc>
          <w:tcPr>
            <w:tcW w:w="861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包号</w:t>
            </w:r>
          </w:p>
        </w:tc>
        <w:tc>
          <w:tcPr>
            <w:tcW w:w="1892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品目</w:t>
            </w:r>
          </w:p>
        </w:tc>
        <w:tc>
          <w:tcPr>
            <w:tcW w:w="1696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品牌型号</w:t>
            </w:r>
          </w:p>
        </w:tc>
        <w:tc>
          <w:tcPr>
            <w:tcW w:w="1660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商品编码</w:t>
            </w:r>
          </w:p>
        </w:tc>
        <w:tc>
          <w:tcPr>
            <w:tcW w:w="1288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数量</w:t>
            </w:r>
          </w:p>
        </w:tc>
        <w:tc>
          <w:tcPr>
            <w:tcW w:w="1249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单价</w:t>
            </w:r>
          </w:p>
        </w:tc>
        <w:tc>
          <w:tcPr>
            <w:tcW w:w="1722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D05923">
              <w:rPr>
                <w:rFonts w:ascii="仿宋" w:eastAsia="仿宋" w:hAnsi="仿宋" w:cs="仿宋" w:hint="eastAsia"/>
                <w:b/>
                <w:sz w:val="24"/>
              </w:rPr>
              <w:t>小计</w:t>
            </w:r>
          </w:p>
        </w:tc>
        <w:tc>
          <w:tcPr>
            <w:tcW w:w="3245" w:type="dxa"/>
            <w:vAlign w:val="center"/>
          </w:tcPr>
          <w:p w:rsidR="00733F9E" w:rsidRPr="00D05923" w:rsidRDefault="00733F9E" w:rsidP="00D05923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733F9E" w:rsidTr="00AB140B">
        <w:trPr>
          <w:trHeight w:val="629"/>
        </w:trPr>
        <w:tc>
          <w:tcPr>
            <w:tcW w:w="861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5923">
              <w:rPr>
                <w:rFonts w:ascii="仿宋" w:eastAsia="仿宋" w:hAnsi="仿宋" w:cs="仿宋" w:hint="eastAsia"/>
                <w:sz w:val="24"/>
              </w:rPr>
              <w:t>包</w:t>
            </w:r>
            <w:r w:rsidRPr="00D05923"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892" w:type="dxa"/>
            <w:vAlign w:val="center"/>
          </w:tcPr>
          <w:p w:rsidR="00733F9E" w:rsidRPr="00103D0C" w:rsidRDefault="00733F9E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显示器</w:t>
            </w:r>
          </w:p>
        </w:tc>
        <w:tc>
          <w:tcPr>
            <w:tcW w:w="1696" w:type="dxa"/>
            <w:vAlign w:val="center"/>
          </w:tcPr>
          <w:p w:rsidR="00733F9E" w:rsidRDefault="00733F9E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4BDC">
              <w:rPr>
                <w:rFonts w:ascii="仿宋" w:eastAsia="仿宋" w:hAnsi="仿宋" w:cs="仿宋" w:hint="eastAsia"/>
                <w:sz w:val="24"/>
              </w:rPr>
              <w:t>联想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733F9E" w:rsidRPr="00103D0C" w:rsidRDefault="00733F9E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4BDC">
              <w:rPr>
                <w:rFonts w:ascii="仿宋" w:eastAsia="仿宋" w:hAnsi="仿宋" w:cs="仿宋"/>
                <w:sz w:val="24"/>
              </w:rPr>
              <w:t>TE24-10</w:t>
            </w:r>
          </w:p>
        </w:tc>
        <w:tc>
          <w:tcPr>
            <w:tcW w:w="1660" w:type="dxa"/>
            <w:vAlign w:val="center"/>
          </w:tcPr>
          <w:p w:rsidR="00733F9E" w:rsidRDefault="00733F9E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1000043948</w:t>
            </w:r>
          </w:p>
          <w:p w:rsidR="00733F9E" w:rsidRPr="00DA4BDC" w:rsidRDefault="00733F9E" w:rsidP="0070400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11</w:t>
            </w:r>
          </w:p>
        </w:tc>
        <w:tc>
          <w:tcPr>
            <w:tcW w:w="1249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33F9E" w:rsidTr="00AB140B">
        <w:trPr>
          <w:trHeight w:val="629"/>
        </w:trPr>
        <w:tc>
          <w:tcPr>
            <w:tcW w:w="861" w:type="dxa"/>
            <w:vAlign w:val="center"/>
          </w:tcPr>
          <w:p w:rsidR="00733F9E" w:rsidRPr="00D05923" w:rsidRDefault="00733F9E" w:rsidP="0038543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5923">
              <w:rPr>
                <w:rFonts w:ascii="仿宋" w:eastAsia="仿宋" w:hAnsi="仿宋" w:cs="仿宋" w:hint="eastAsia"/>
                <w:sz w:val="24"/>
              </w:rPr>
              <w:t>包</w:t>
            </w:r>
            <w:r w:rsidRPr="00D05923"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892" w:type="dxa"/>
            <w:vAlign w:val="center"/>
          </w:tcPr>
          <w:p w:rsidR="00733F9E" w:rsidRPr="00D05923" w:rsidRDefault="00733F9E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20CF1">
              <w:rPr>
                <w:rFonts w:ascii="仿宋" w:eastAsia="仿宋" w:hAnsi="仿宋" w:cs="仿宋" w:hint="eastAsia"/>
                <w:sz w:val="24"/>
              </w:rPr>
              <w:t>激光打印机</w:t>
            </w:r>
          </w:p>
        </w:tc>
        <w:tc>
          <w:tcPr>
            <w:tcW w:w="1696" w:type="dxa"/>
            <w:vAlign w:val="center"/>
          </w:tcPr>
          <w:p w:rsidR="00733F9E" w:rsidRDefault="00733F9E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20CF1">
              <w:rPr>
                <w:rFonts w:ascii="仿宋" w:eastAsia="仿宋" w:hAnsi="仿宋" w:cs="仿宋" w:hint="eastAsia"/>
                <w:sz w:val="24"/>
              </w:rPr>
              <w:t>惠普</w:t>
            </w:r>
          </w:p>
          <w:p w:rsidR="00733F9E" w:rsidRPr="004E78DB" w:rsidRDefault="00733F9E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4E78DB">
              <w:rPr>
                <w:rFonts w:ascii="仿宋" w:eastAsia="仿宋" w:hAnsi="仿宋" w:cs="仿宋"/>
                <w:sz w:val="24"/>
              </w:rPr>
              <w:t>HP LaserJet P1106</w:t>
            </w:r>
          </w:p>
        </w:tc>
        <w:tc>
          <w:tcPr>
            <w:tcW w:w="1660" w:type="dxa"/>
            <w:vAlign w:val="center"/>
          </w:tcPr>
          <w:p w:rsidR="00733F9E" w:rsidRPr="00D05923" w:rsidRDefault="00733F9E" w:rsidP="0091357B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20CF1">
              <w:rPr>
                <w:rFonts w:ascii="仿宋" w:eastAsia="仿宋" w:hAnsi="仿宋" w:cs="仿宋"/>
                <w:sz w:val="24"/>
              </w:rPr>
              <w:t>1000043381daiding</w:t>
            </w:r>
          </w:p>
        </w:tc>
        <w:tc>
          <w:tcPr>
            <w:tcW w:w="1288" w:type="dxa"/>
            <w:vAlign w:val="center"/>
          </w:tcPr>
          <w:p w:rsidR="00733F9E" w:rsidRPr="00D05923" w:rsidRDefault="00733F9E" w:rsidP="0091357B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33F9E" w:rsidTr="00AB140B">
        <w:trPr>
          <w:trHeight w:val="629"/>
        </w:trPr>
        <w:tc>
          <w:tcPr>
            <w:tcW w:w="861" w:type="dxa"/>
            <w:vAlign w:val="center"/>
          </w:tcPr>
          <w:p w:rsidR="00733F9E" w:rsidRPr="00D05923" w:rsidRDefault="00733F9E" w:rsidP="0038543C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05923">
              <w:rPr>
                <w:rFonts w:ascii="仿宋" w:eastAsia="仿宋" w:hAnsi="仿宋" w:cs="仿宋" w:hint="eastAsia"/>
                <w:sz w:val="24"/>
              </w:rPr>
              <w:t>包</w:t>
            </w:r>
            <w:r w:rsidRPr="00D05923"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1892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便捷式电脑</w:t>
            </w:r>
          </w:p>
        </w:tc>
        <w:tc>
          <w:tcPr>
            <w:tcW w:w="1696" w:type="dxa"/>
            <w:vAlign w:val="center"/>
          </w:tcPr>
          <w:p w:rsidR="00733F9E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 w:hint="eastAsia"/>
                <w:sz w:val="24"/>
              </w:rPr>
              <w:t>联想</w:t>
            </w:r>
            <w:r w:rsidRPr="00092488">
              <w:rPr>
                <w:rFonts w:ascii="仿宋" w:eastAsia="仿宋" w:hAnsi="仿宋" w:cs="仿宋"/>
                <w:sz w:val="24"/>
              </w:rPr>
              <w:t>ThinkPad</w:t>
            </w:r>
          </w:p>
          <w:p w:rsidR="00733F9E" w:rsidRPr="004E78DB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4E78DB">
              <w:rPr>
                <w:rFonts w:ascii="仿宋" w:eastAsia="仿宋" w:hAnsi="仿宋" w:cs="仿宋"/>
                <w:sz w:val="24"/>
              </w:rPr>
              <w:t>L480-324</w:t>
            </w:r>
          </w:p>
        </w:tc>
        <w:tc>
          <w:tcPr>
            <w:tcW w:w="1660" w:type="dxa"/>
            <w:vAlign w:val="center"/>
          </w:tcPr>
          <w:p w:rsidR="00733F9E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1000043930</w:t>
            </w:r>
          </w:p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33F9E" w:rsidTr="00AB140B">
        <w:trPr>
          <w:trHeight w:val="635"/>
        </w:trPr>
        <w:tc>
          <w:tcPr>
            <w:tcW w:w="861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</w:t>
            </w: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1892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照相机</w:t>
            </w:r>
          </w:p>
        </w:tc>
        <w:tc>
          <w:tcPr>
            <w:tcW w:w="1696" w:type="dxa"/>
            <w:vAlign w:val="center"/>
          </w:tcPr>
          <w:p w:rsidR="00733F9E" w:rsidRPr="004E78DB" w:rsidRDefault="00733F9E" w:rsidP="009D7F4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佳能</w:t>
            </w:r>
            <w:r>
              <w:rPr>
                <w:rFonts w:ascii="仿宋" w:eastAsia="仿宋" w:hAnsi="仿宋" w:cs="仿宋"/>
                <w:sz w:val="24"/>
              </w:rPr>
              <w:t>EOS 6Dll(24-105)usm</w:t>
            </w:r>
          </w:p>
        </w:tc>
        <w:tc>
          <w:tcPr>
            <w:tcW w:w="1660" w:type="dxa"/>
            <w:vAlign w:val="center"/>
          </w:tcPr>
          <w:p w:rsidR="00733F9E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D7F42">
              <w:rPr>
                <w:rFonts w:ascii="仿宋" w:eastAsia="仿宋" w:hAnsi="仿宋" w:cs="仿宋"/>
                <w:sz w:val="24"/>
              </w:rPr>
              <w:t>1000044953</w:t>
            </w:r>
          </w:p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9D7F42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33F9E" w:rsidTr="00AB140B">
        <w:trPr>
          <w:trHeight w:val="635"/>
        </w:trPr>
        <w:tc>
          <w:tcPr>
            <w:tcW w:w="861" w:type="dxa"/>
            <w:vAlign w:val="center"/>
          </w:tcPr>
          <w:p w:rsidR="00733F9E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</w:t>
            </w: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1892" w:type="dxa"/>
            <w:vAlign w:val="center"/>
          </w:tcPr>
          <w:p w:rsidR="00733F9E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便捷式电脑</w:t>
            </w:r>
          </w:p>
        </w:tc>
        <w:tc>
          <w:tcPr>
            <w:tcW w:w="1696" w:type="dxa"/>
            <w:vAlign w:val="center"/>
          </w:tcPr>
          <w:p w:rsidR="00733F9E" w:rsidRDefault="00733F9E" w:rsidP="009D7F42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092488">
              <w:rPr>
                <w:rFonts w:ascii="仿宋" w:eastAsia="仿宋" w:hAnsi="仿宋" w:cs="仿宋" w:hint="eastAsia"/>
                <w:sz w:val="24"/>
              </w:rPr>
              <w:t>联想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AB140B">
              <w:rPr>
                <w:rFonts w:ascii="仿宋" w:eastAsia="仿宋" w:hAnsi="仿宋" w:cs="仿宋" w:hint="eastAsia"/>
                <w:sz w:val="24"/>
              </w:rPr>
              <w:t>昭阳</w:t>
            </w:r>
            <w:r w:rsidRPr="00AB140B">
              <w:rPr>
                <w:rFonts w:ascii="仿宋" w:eastAsia="仿宋" w:hAnsi="仿宋" w:cs="仿宋"/>
                <w:sz w:val="24"/>
              </w:rPr>
              <w:t>K42-80 040</w:t>
            </w:r>
          </w:p>
        </w:tc>
        <w:tc>
          <w:tcPr>
            <w:tcW w:w="1660" w:type="dxa"/>
            <w:vAlign w:val="center"/>
          </w:tcPr>
          <w:p w:rsidR="00733F9E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B140B">
              <w:rPr>
                <w:rFonts w:ascii="仿宋" w:eastAsia="仿宋" w:hAnsi="仿宋" w:cs="仿宋"/>
                <w:sz w:val="24"/>
              </w:rPr>
              <w:t>1000043902</w:t>
            </w:r>
          </w:p>
          <w:p w:rsidR="00733F9E" w:rsidRPr="00AB140B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AB140B">
              <w:rPr>
                <w:rFonts w:ascii="仿宋" w:eastAsia="仿宋" w:hAnsi="仿宋" w:cs="仿宋"/>
                <w:sz w:val="24"/>
              </w:rPr>
              <w:t>daiding</w:t>
            </w:r>
          </w:p>
        </w:tc>
        <w:tc>
          <w:tcPr>
            <w:tcW w:w="1288" w:type="dxa"/>
            <w:vAlign w:val="center"/>
          </w:tcPr>
          <w:p w:rsidR="00733F9E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733F9E" w:rsidRPr="00D05923" w:rsidRDefault="00733F9E" w:rsidP="00D05923">
            <w:pPr>
              <w:spacing w:line="280" w:lineRule="exact"/>
              <w:ind w:firstLineChars="50" w:firstLine="12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33F9E" w:rsidRPr="00D05923" w:rsidRDefault="00733F9E" w:rsidP="00D05923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33F9E" w:rsidRDefault="00733F9E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</w:p>
    <w:p w:rsidR="00733F9E" w:rsidRDefault="00733F9E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报价单位（公章）：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         </w:t>
      </w:r>
    </w:p>
    <w:p w:rsidR="00733F9E" w:rsidRDefault="00733F9E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系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人：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</w:p>
    <w:p w:rsidR="00733F9E" w:rsidRDefault="00733F9E">
      <w:pPr>
        <w:ind w:firstLineChars="3000" w:firstLine="8433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联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系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方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式：</w:t>
      </w:r>
      <w:r>
        <w:rPr>
          <w:rFonts w:ascii="仿宋" w:eastAsia="仿宋" w:hAnsi="仿宋" w:cs="仿宋"/>
          <w:b/>
          <w:bCs/>
          <w:sz w:val="28"/>
          <w:szCs w:val="28"/>
          <w:u w:val="single"/>
        </w:rPr>
        <w:t xml:space="preserve">                    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</w:t>
      </w:r>
    </w:p>
    <w:p w:rsidR="00733F9E" w:rsidRDefault="00733F9E">
      <w:pPr>
        <w:ind w:firstLineChars="3100" w:firstLine="8714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</w:t>
      </w:r>
    </w:p>
    <w:sectPr w:rsidR="00733F9E" w:rsidSect="001276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9E" w:rsidRDefault="00733F9E" w:rsidP="00127615">
      <w:r>
        <w:separator/>
      </w:r>
    </w:p>
  </w:endnote>
  <w:endnote w:type="continuationSeparator" w:id="0">
    <w:p w:rsidR="00733F9E" w:rsidRDefault="00733F9E" w:rsidP="0012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9E" w:rsidRDefault="00733F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9E" w:rsidRDefault="00733F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9E" w:rsidRDefault="00733F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9E" w:rsidRDefault="00733F9E" w:rsidP="00127615">
      <w:r>
        <w:separator/>
      </w:r>
    </w:p>
  </w:footnote>
  <w:footnote w:type="continuationSeparator" w:id="0">
    <w:p w:rsidR="00733F9E" w:rsidRDefault="00733F9E" w:rsidP="0012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9E" w:rsidRDefault="00733F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9E" w:rsidRDefault="00733F9E" w:rsidP="00EF193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9E" w:rsidRDefault="00733F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8E526C"/>
    <w:rsid w:val="00092488"/>
    <w:rsid w:val="000E73CA"/>
    <w:rsid w:val="000F22B2"/>
    <w:rsid w:val="00103D0C"/>
    <w:rsid w:val="00127615"/>
    <w:rsid w:val="00194B36"/>
    <w:rsid w:val="001B4939"/>
    <w:rsid w:val="001E0251"/>
    <w:rsid w:val="002D6561"/>
    <w:rsid w:val="0037138D"/>
    <w:rsid w:val="00371E01"/>
    <w:rsid w:val="0038543C"/>
    <w:rsid w:val="003E5ED0"/>
    <w:rsid w:val="00403DE8"/>
    <w:rsid w:val="00440711"/>
    <w:rsid w:val="004E78DB"/>
    <w:rsid w:val="006375E1"/>
    <w:rsid w:val="0070400C"/>
    <w:rsid w:val="00733F9E"/>
    <w:rsid w:val="008A7020"/>
    <w:rsid w:val="00910BAF"/>
    <w:rsid w:val="0091357B"/>
    <w:rsid w:val="009D7F42"/>
    <w:rsid w:val="009E6968"/>
    <w:rsid w:val="00A20CF1"/>
    <w:rsid w:val="00AB140B"/>
    <w:rsid w:val="00AC6607"/>
    <w:rsid w:val="00B55562"/>
    <w:rsid w:val="00B576FD"/>
    <w:rsid w:val="00BC5734"/>
    <w:rsid w:val="00C34EC0"/>
    <w:rsid w:val="00CA43D3"/>
    <w:rsid w:val="00D05923"/>
    <w:rsid w:val="00DA4BDC"/>
    <w:rsid w:val="00DD599D"/>
    <w:rsid w:val="00E72A60"/>
    <w:rsid w:val="00EF190B"/>
    <w:rsid w:val="00EF1938"/>
    <w:rsid w:val="06FE7111"/>
    <w:rsid w:val="37945675"/>
    <w:rsid w:val="618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1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7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3D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7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43D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2761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2019-05-05T07:13:00Z</dcterms:created>
  <dc:creator>Administrator</dc:creator>
  <lastModifiedBy>admin</lastModifiedBy>
  <dcterms:modified xsi:type="dcterms:W3CDTF">2019-05-05T07:13:00Z</dcterms:modified>
  <revision>2</revision>
  <dc:title>湖南科技学院集采协议供货询价采购项目询价表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